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25898">
      <w:pPr>
        <w:jc w:val="center"/>
        <w:rPr>
          <w:rFonts w:hint="eastAsia" w:ascii="CESI宋体-GB18030" w:hAnsi="CESI宋体-GB18030" w:eastAsia="CESI宋体-GB18030" w:cs="CESI宋体-GB18030"/>
          <w:b/>
          <w:bCs/>
          <w:sz w:val="44"/>
          <w:szCs w:val="44"/>
        </w:rPr>
      </w:pPr>
      <w:r>
        <w:rPr>
          <w:rFonts w:hint="eastAsia" w:ascii="CESI宋体-GB18030" w:hAnsi="CESI宋体-GB18030" w:eastAsia="CESI宋体-GB18030" w:cs="CESI宋体-GB18030"/>
          <w:b/>
          <w:bCs/>
          <w:sz w:val="44"/>
          <w:szCs w:val="44"/>
        </w:rPr>
        <w:t>肖家桥乡固定资产登记、领用表</w:t>
      </w:r>
    </w:p>
    <w:tbl>
      <w:tblPr>
        <w:tblStyle w:val="8"/>
        <w:tblW w:w="1454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2"/>
        <w:gridCol w:w="1041"/>
        <w:gridCol w:w="1711"/>
        <w:gridCol w:w="1607"/>
        <w:gridCol w:w="1458"/>
        <w:gridCol w:w="1443"/>
        <w:gridCol w:w="1265"/>
        <w:gridCol w:w="818"/>
        <w:gridCol w:w="1012"/>
        <w:gridCol w:w="982"/>
        <w:gridCol w:w="833"/>
        <w:gridCol w:w="1547"/>
      </w:tblGrid>
      <w:tr w14:paraId="3B6EFA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42" w:hRule="atLeast"/>
          <w:hidden/>
        </w:trPr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9909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序号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7B4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增加日期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273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资产编码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92DB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资产名称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AC7B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规格型号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BFAF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存放地点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A76F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使用人</w:t>
            </w:r>
          </w:p>
        </w:tc>
        <w:tc>
          <w:tcPr>
            <w:tcW w:w="81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53C7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数量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ADA1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预计使用月数</w:t>
            </w:r>
          </w:p>
        </w:tc>
        <w:tc>
          <w:tcPr>
            <w:tcW w:w="98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BD6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变动类型</w:t>
            </w:r>
          </w:p>
        </w:tc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E17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原值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98BB">
            <w:pPr>
              <w:pStyle w:val="7"/>
              <w:spacing w:before="0" w:beforeAutospacing="0" w:after="0" w:afterAutospacing="0" w:line="30" w:lineRule="atLeast"/>
              <w:ind w:left="0"/>
              <w:jc w:val="center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备注（变动）</w:t>
            </w:r>
          </w:p>
        </w:tc>
      </w:tr>
      <w:tr w14:paraId="0C55353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2" w:hRule="atLeast"/>
          <w:hidden/>
        </w:trPr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FC0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A6FE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412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D0D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A1EB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1E1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5BD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81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9EAF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9C0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98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CA3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5F60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C190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</w:tr>
      <w:tr w14:paraId="0E926AF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2" w:hRule="atLeast"/>
          <w:hidden/>
        </w:trPr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63FB7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C89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7A97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1FBF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A598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06FD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21BB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81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5136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662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98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CF18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3E9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5CB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</w:tr>
      <w:tr w14:paraId="2324180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2" w:hRule="atLeast"/>
          <w:hidden/>
        </w:trPr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F7D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CF2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0CD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41D2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0A5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2096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A1E8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81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4C9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6E42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98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21E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5F6E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29E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</w:tr>
      <w:tr w14:paraId="6123DE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2" w:hRule="atLeast"/>
          <w:hidden/>
        </w:trPr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853B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032F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C70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6C9D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1C40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2AF7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2E2D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81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5AE9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C63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98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32E6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242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356E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</w:tr>
      <w:tr w14:paraId="12F2022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2" w:hRule="atLeast"/>
          <w:hidden/>
        </w:trPr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C7B0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467D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025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167B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1F1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DF6E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3DCC8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81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8911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DF17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98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9CE2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567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B9ED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</w:tr>
      <w:tr w14:paraId="428497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2" w:hRule="atLeast"/>
          <w:hidden/>
        </w:trPr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BAA9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04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E2B0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FBC9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3DE7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248A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D806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0C82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E188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AEB2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3B82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35FB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54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093D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</w:tr>
      <w:tr w14:paraId="641E890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462" w:hRule="atLeast"/>
          <w:hidden/>
        </w:trPr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8DAF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04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05CC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0AF3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E263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91758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F247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2C5B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E1CA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690E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8A40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A15D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54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BA16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</w:tr>
      <w:tr w14:paraId="6255FA1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462" w:hRule="atLeast"/>
          <w:hidden/>
        </w:trPr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7017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04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6646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9A4B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41B8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D678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C299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4DD2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829D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8681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D633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46C3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54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1DA7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</w:tr>
      <w:tr w14:paraId="4A976AE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462" w:hRule="atLeast"/>
          <w:hidden/>
        </w:trPr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20F8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04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2F5F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BF86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6DEA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DC3D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B4DD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DCA7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E94D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3230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32E4E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8866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54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79D0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</w:tr>
      <w:tr w14:paraId="41D1509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462" w:hRule="atLeast"/>
          <w:hidden/>
        </w:trPr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0FE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E077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CB56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8352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967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4D82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C048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81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5AE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47F1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98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B522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83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38F6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D2CD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</w:tr>
      <w:tr w14:paraId="314C6E0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8" w:hRule="atLeast"/>
          <w:hidden/>
        </w:trPr>
        <w:tc>
          <w:tcPr>
            <w:tcW w:w="14549" w:type="dxa"/>
            <w:gridSpan w:val="1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BF47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备注：1.固定资产指：单位价值1000元以上或者使用年限在一年以上的建筑物、设备、工具等物品。</w:t>
            </w:r>
          </w:p>
        </w:tc>
      </w:tr>
      <w:tr w14:paraId="7CB30B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0" w:hRule="atLeast"/>
          <w:hidden/>
        </w:trPr>
        <w:tc>
          <w:tcPr>
            <w:tcW w:w="14549" w:type="dxa"/>
            <w:gridSpan w:val="1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0F0E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2.变动类型选择：01自建/02新购/03上级拨付；原值：无法准确进行预估，保留到个位数。</w:t>
            </w:r>
          </w:p>
        </w:tc>
      </w:tr>
    </w:tbl>
    <w:p w14:paraId="7B6CF2B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附件4：</w:t>
      </w:r>
    </w:p>
    <w:p w14:paraId="0EE69538">
      <w:bookmarkStart w:id="0" w:name="_GoBack"/>
      <w:bookmarkEnd w:id="0"/>
    </w:p>
    <w:sectPr>
      <w:footerReference r:id="rId5" w:type="default"/>
      <w:pgSz w:w="16839" w:h="11907" w:orient="landscape"/>
      <w:pgMar w:top="1800" w:right="1440" w:bottom="1800" w:left="1440" w:header="851" w:footer="992" w:gutter="0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宋体-GB18030">
    <w:altName w:val="宋体"/>
    <w:panose1 w:val="02000500000000000000"/>
    <w:charset w:val="86"/>
    <w:family w:val="script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script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5A59A"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3DAC013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0476743"/>
    <w:rsid w:val="1EFB1C5A"/>
    <w:rsid w:val="22B06B8A"/>
    <w:rsid w:val="3AE24BAA"/>
    <w:rsid w:val="7C38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Lucida Sans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link w:val="1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b/>
      <w:snapToGrid/>
      <w:color w:val="auto"/>
      <w:spacing w:val="0"/>
      <w:w w:val="100"/>
      <w:kern w:val="36"/>
      <w:position w:val="0"/>
      <w:sz w:val="48"/>
      <w:u w:val="none" w:color="auto"/>
      <w:shd w:val="clear" w:color="auto" w:fill="auto"/>
      <w:vertAlign w:val="baseline"/>
      <w:lang w:val="en-US" w:eastAsia="zh-CN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snapToGrid/>
      <w:color w:val="auto"/>
      <w:spacing w:val="0"/>
      <w:w w:val="100"/>
      <w:kern w:val="0"/>
      <w:position w:val="0"/>
      <w:sz w:val="24"/>
      <w:u w:val="none" w:color="auto"/>
      <w:shd w:val="clear" w:color="auto" w:fill="auto"/>
      <w:vertAlign w:val="baseline"/>
      <w:lang w:val="en-US" w:eastAsia="zh-CN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heading 1 Char"/>
    <w:basedOn w:val="9"/>
    <w:link w:val="2"/>
    <w:qFormat/>
    <w:uiPriority w:val="0"/>
    <w:rPr>
      <w:rFonts w:ascii="宋体" w:hAnsi="Times New Roman" w:eastAsia="宋体" w:cs="Lucida Sans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shd w:val="clear" w:color="auto" w:fill="auto"/>
      <w:vertAlign w:val="baseline"/>
      <w:lang w:val="en-US" w:eastAsia="zh-CN" w:bidi="ar-SA"/>
    </w:rPr>
  </w:style>
  <w:style w:type="character" w:customStyle="1" w:styleId="12">
    <w:name w:val="heading 2 Char"/>
    <w:basedOn w:val="9"/>
    <w:link w:val="3"/>
    <w:uiPriority w:val="0"/>
    <w:rPr>
      <w:rFonts w:ascii="方正兰亭黑_GBK" w:hAnsi="方正兰亭黑_GBK" w:eastAsia="黑体" w:cs="Lucida Sans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heading 3 Char"/>
    <w:basedOn w:val="9"/>
    <w:link w:val="4"/>
    <w:qFormat/>
    <w:uiPriority w:val="0"/>
    <w:rPr>
      <w:rFonts w:ascii="宋体" w:hAnsi="Times New Roman" w:eastAsia="宋体" w:cs="Lucida Sans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  <sectPr/>
  </customProps>
</customData>
</file>

<file path=customXml/itemProps1.xml><?xml version="1.0" encoding="utf-8"?>
<ds:datastoreItem xmlns:ds="http://schemas.openxmlformats.org/officeDocument/2006/customXml" ds:itemID="{0C3441A2-55C8-4DA5-84D5-0B43FAE36D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500</Words>
  <Characters>611</Characters>
  <Lines>0</Lines>
  <Paragraphs>89</Paragraphs>
  <TotalTime>44</TotalTime>
  <ScaleCrop>false</ScaleCrop>
  <LinksUpToDate>false</LinksUpToDate>
  <CharactersWithSpaces>632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慧子</cp:lastModifiedBy>
  <dcterms:modified xsi:type="dcterms:W3CDTF">2025-10-13T05:58:47Z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eyJoZGlkIjoiMjJiMGU5Yzg3ZDU1MjRlOWM5Yzg5MTFmZGViMWNmMDciLCJ1c2VySWQiOiIzODQwOTU1MTgifQ==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4CF8C3591C5549F5B54E1D7BF05C1733_13</vt:lpwstr>
  </property>
</Properties>
</file>