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C504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 w14:paraId="425C8B5A">
      <w:pPr>
        <w:jc w:val="center"/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</w:pPr>
      <w:r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  <w:t>肖家桥乡固定资产报废、处置申请表</w:t>
      </w:r>
    </w:p>
    <w:p w14:paraId="7802CEDD">
      <w:pPr>
        <w:ind w:left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日期：  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 年  月  日          编号：</w:t>
      </w:r>
    </w:p>
    <w:tbl>
      <w:tblPr>
        <w:tblStyle w:val="8"/>
        <w:tblW w:w="945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68"/>
        <w:gridCol w:w="1379"/>
        <w:gridCol w:w="1251"/>
        <w:gridCol w:w="297"/>
        <w:gridCol w:w="1775"/>
        <w:gridCol w:w="558"/>
        <w:gridCol w:w="1099"/>
        <w:gridCol w:w="1531"/>
      </w:tblGrid>
      <w:tr w14:paraId="47C1CA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4BC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资产编号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487F">
            <w:pPr>
              <w:pStyle w:val="7"/>
              <w:spacing w:before="0" w:beforeAutospacing="0" w:after="0" w:afterAutospacing="0" w:line="30" w:lineRule="atLeast"/>
              <w:ind w:lef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 xml:space="preserve">    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FBC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资产名称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65C7E29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  <w:p w14:paraId="5729E74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8BF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规格型号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089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3D8476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4EE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负责部门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512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  <w:p w14:paraId="30B2A21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A6A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负 责 人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4C158B8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B68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存放地点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83E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435EBD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519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购置时间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2ABF">
            <w:pPr>
              <w:pStyle w:val="7"/>
              <w:spacing w:before="0" w:beforeAutospacing="0" w:after="0" w:afterAutospacing="0" w:line="30" w:lineRule="atLeast"/>
              <w:ind w:lef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A63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购置金额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1553A0A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9D8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计提折旧额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ABD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2C09E1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B44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处置形式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9A8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□报废 □损毁  □出售  □其它</w:t>
            </w:r>
            <w:r>
              <w:rPr>
                <w:rFonts w:ascii="CESI仿宋-GB2312" w:hAnsi="CESI仿宋-GB2312" w:eastAsia="CESI仿宋-GB2312" w:cs="CESI仿宋-GB2312"/>
                <w:vanish w:val="0"/>
                <w:sz w:val="30"/>
                <w:szCs w:val="30"/>
                <w:u w:val="single"/>
              </w:rPr>
              <w:t xml:space="preserve">                 </w:t>
            </w:r>
          </w:p>
        </w:tc>
      </w:tr>
      <w:tr w14:paraId="0E97E2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8" w:hRule="atLeast"/>
          <w:hidden/>
        </w:trPr>
        <w:tc>
          <w:tcPr>
            <w:tcW w:w="1568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175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处置</w:t>
            </w:r>
          </w:p>
          <w:p w14:paraId="0464915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原因</w:t>
            </w:r>
          </w:p>
          <w:p w14:paraId="7AB47EA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说明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3BB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  <w:p w14:paraId="490FA4C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  <w:p w14:paraId="17D1303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  <w:p w14:paraId="141735B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  <w:p w14:paraId="4764A8D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  <w:p w14:paraId="364566C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</w:tr>
      <w:tr w14:paraId="0EA4C8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5ABB10A2"/>
        </w:tc>
        <w:tc>
          <w:tcPr>
            <w:tcW w:w="789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775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申请人：      日期：    年  月  日</w:t>
            </w:r>
          </w:p>
        </w:tc>
      </w:tr>
      <w:tr w14:paraId="1A7307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  <w:hidden/>
        </w:trPr>
        <w:tc>
          <w:tcPr>
            <w:tcW w:w="1568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494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其他</w:t>
            </w:r>
          </w:p>
          <w:p w14:paraId="6F4588E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事项</w:t>
            </w:r>
          </w:p>
          <w:p w14:paraId="4F8B0E4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说明</w:t>
            </w:r>
          </w:p>
        </w:tc>
        <w:tc>
          <w:tcPr>
            <w:tcW w:w="137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0B1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报废/毁损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0C5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清理费用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5EBCDA8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4C4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清理收入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EA0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5FC8E5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</w:trPr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52BF7554"/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3D3405D6"/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716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清理单位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1A81756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E44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清理日期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9C8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203F4D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</w:trPr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37F2DF5E"/>
        </w:tc>
        <w:tc>
          <w:tcPr>
            <w:tcW w:w="137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468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出售</w:t>
            </w: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8D0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买方单位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5D6C3DE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121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购买用途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8FE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607795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</w:trPr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74C7FDFA"/>
        </w:tc>
        <w:tc>
          <w:tcPr>
            <w:vMerge w:val="continue"/>
            <w:tcBorders>
              <w:tl2br w:val="nil"/>
              <w:tr2bl w:val="nil"/>
            </w:tcBorders>
            <w:vAlign w:val="center"/>
          </w:tcPr>
          <w:p w14:paraId="149CD8A0"/>
        </w:tc>
        <w:tc>
          <w:tcPr>
            <w:tcW w:w="154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B68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估价金额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6EBBF85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785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出售日期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ECE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06C761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3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0BF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部门负责人</w:t>
            </w:r>
          </w:p>
        </w:tc>
        <w:tc>
          <w:tcPr>
            <w:tcW w:w="263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8D7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  <w:p w14:paraId="6F7AE40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  <w:tc>
          <w:tcPr>
            <w:tcW w:w="263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31E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分管领导</w:t>
            </w:r>
          </w:p>
        </w:tc>
        <w:tc>
          <w:tcPr>
            <w:tcW w:w="263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A8F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097077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CC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党政办</w:t>
            </w:r>
          </w:p>
          <w:p w14:paraId="1F03F40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负责人</w:t>
            </w:r>
          </w:p>
        </w:tc>
        <w:tc>
          <w:tcPr>
            <w:tcW w:w="263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DFB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63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6D4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分管后勤领导</w:t>
            </w:r>
          </w:p>
        </w:tc>
        <w:tc>
          <w:tcPr>
            <w:tcW w:w="263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F19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6C2A1D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263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财政所</w:t>
            </w:r>
          </w:p>
          <w:p w14:paraId="5D81C94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负责人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D54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636EAA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  <w:hidden/>
        </w:trPr>
        <w:tc>
          <w:tcPr>
            <w:tcW w:w="15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0F2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主要领导</w:t>
            </w:r>
          </w:p>
          <w:p w14:paraId="060AEAE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意见</w:t>
            </w:r>
          </w:p>
        </w:tc>
        <w:tc>
          <w:tcPr>
            <w:tcW w:w="7890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E2C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  <w:p w14:paraId="5297C94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</w:tr>
    </w:tbl>
    <w:p w14:paraId="17F507EA"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</w:p>
    <w:p w14:paraId="0EE69538"/>
    <w:sectPr>
      <w:footerReference r:id="rId5" w:type="default"/>
      <w:pgSz w:w="16839" w:h="11907" w:orient="landscape"/>
      <w:pgMar w:top="1800" w:right="1440" w:bottom="1800" w:left="1440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宋体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A59A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DAC013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B77760"/>
    <w:rsid w:val="1EFB1C5A"/>
    <w:rsid w:val="7C3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snapToGrid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lang w:val="en-US" w:eastAsia="zh-CN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heading 1 Char"/>
    <w:basedOn w:val="9"/>
    <w:link w:val="2"/>
    <w:qFormat/>
    <w:uiPriority w:val="0"/>
    <w:rPr>
      <w:rFonts w:ascii="宋体" w:hAnsi="Times New Roman" w:eastAsia="宋体" w:cs="Lucida Sans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2">
    <w:name w:val="heading 2 Char"/>
    <w:basedOn w:val="9"/>
    <w:link w:val="3"/>
    <w:uiPriority w:val="0"/>
    <w:rPr>
      <w:rFonts w:ascii="方正兰亭黑_GBK" w:hAnsi="方正兰亭黑_GBK" w:eastAsia="黑体" w:cs="Lucida Sans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宋体" w:hAnsi="Times New Roman" w:eastAsia="宋体" w:cs="Lucida Sans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</customProps>
</customData>
</file>

<file path=customXml/itemProps1.xml><?xml version="1.0" encoding="utf-8"?>
<ds:datastoreItem xmlns:ds="http://schemas.openxmlformats.org/officeDocument/2006/customXml" ds:itemID="{0C3441A2-55C8-4DA5-84D5-0B43FAE36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500</Words>
  <Characters>611</Characters>
  <Lines>0</Lines>
  <Paragraphs>89</Paragraphs>
  <TotalTime>46</TotalTime>
  <ScaleCrop>false</ScaleCrop>
  <LinksUpToDate>false</LinksUpToDate>
  <CharactersWithSpaces>632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慧子</cp:lastModifiedBy>
  <dcterms:modified xsi:type="dcterms:W3CDTF">2025-10-13T06:02:26Z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eyJoZGlkIjoiMjJiMGU5Yzg3ZDU1MjRlOWM5Yzg5MTFmZGViMWNmMDciLCJ1c2VySWQiOiIzODQwOTU1MTgifQ==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540BBB5C7B28401C98CCEC648B3A4761_13</vt:lpwstr>
  </property>
</Properties>
</file>