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C6C" w:rsidRDefault="00A43C6C">
      <w:pPr>
        <w:widowControl/>
        <w:shd w:val="clear" w:color="auto" w:fill="FFFFFF"/>
        <w:spacing w:line="240" w:lineRule="atLeast"/>
        <w:jc w:val="center"/>
        <w:rPr>
          <w:rFonts w:ascii="宋体" w:cs="宋体"/>
          <w:sz w:val="30"/>
          <w:szCs w:val="30"/>
        </w:rPr>
      </w:pPr>
      <w:r>
        <w:rPr>
          <w:rFonts w:ascii="宋体" w:hAnsi="宋体" w:cs="宋体" w:hint="eastAsia"/>
          <w:color w:val="333333"/>
          <w:kern w:val="0"/>
          <w:sz w:val="36"/>
          <w:szCs w:val="36"/>
        </w:rPr>
        <w:t>沅陵县</w:t>
      </w:r>
      <w:r>
        <w:rPr>
          <w:rFonts w:ascii="宋体" w:hAnsi="宋体" w:cs="宋体"/>
          <w:color w:val="333333"/>
          <w:kern w:val="0"/>
          <w:sz w:val="36"/>
          <w:szCs w:val="36"/>
        </w:rPr>
        <w:t>2020</w:t>
      </w:r>
      <w:r>
        <w:rPr>
          <w:rFonts w:ascii="宋体" w:hAnsi="宋体" w:cs="宋体" w:hint="eastAsia"/>
          <w:color w:val="333333"/>
          <w:kern w:val="0"/>
          <w:sz w:val="36"/>
          <w:szCs w:val="36"/>
        </w:rPr>
        <w:t>年部分县直单位选调工作人员报名表</w:t>
      </w:r>
    </w:p>
    <w:tbl>
      <w:tblPr>
        <w:tblpPr w:leftFromText="180" w:rightFromText="180" w:vertAnchor="text" w:horzAnchor="margin" w:tblpY="314"/>
        <w:tblW w:w="8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4"/>
        <w:gridCol w:w="657"/>
        <w:gridCol w:w="1110"/>
        <w:gridCol w:w="1134"/>
        <w:gridCol w:w="1135"/>
        <w:gridCol w:w="1203"/>
        <w:gridCol w:w="1105"/>
        <w:gridCol w:w="1754"/>
      </w:tblGrid>
      <w:tr w:rsidR="00A43C6C">
        <w:trPr>
          <w:trHeight w:hRule="exact" w:val="831"/>
        </w:trPr>
        <w:tc>
          <w:tcPr>
            <w:tcW w:w="109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C6C" w:rsidRDefault="00A43C6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C6C" w:rsidRDefault="00A43C6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C6C" w:rsidRDefault="00A43C6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别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C6C" w:rsidRDefault="00A43C6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C6C" w:rsidRDefault="00A43C6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生</w:t>
            </w:r>
          </w:p>
          <w:p w:rsidR="00A43C6C" w:rsidRDefault="00A43C6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C6C" w:rsidRDefault="00A43C6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3C6C" w:rsidRDefault="00A43C6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</w:tc>
      </w:tr>
      <w:tr w:rsidR="00A43C6C">
        <w:trPr>
          <w:trHeight w:hRule="exact" w:val="735"/>
        </w:trPr>
        <w:tc>
          <w:tcPr>
            <w:tcW w:w="109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C6C" w:rsidRDefault="00A43C6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族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C6C" w:rsidRDefault="00A43C6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C6C" w:rsidRDefault="00A43C6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籍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贯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C6C" w:rsidRDefault="00A43C6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C6C" w:rsidRDefault="00A43C6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健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康状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况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C6C" w:rsidRDefault="00A43C6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3C6C" w:rsidRDefault="00A43C6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43C6C">
        <w:trPr>
          <w:trHeight w:hRule="exact" w:val="776"/>
        </w:trPr>
        <w:tc>
          <w:tcPr>
            <w:tcW w:w="109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C6C" w:rsidRDefault="00A43C6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C6C" w:rsidRDefault="00A43C6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C6C" w:rsidRDefault="00A43C6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入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党</w:t>
            </w:r>
          </w:p>
          <w:p w:rsidR="00A43C6C" w:rsidRDefault="00A43C6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间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C6C" w:rsidRDefault="00A43C6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C6C" w:rsidRDefault="00A43C6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编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制性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质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C6C" w:rsidRDefault="00A43C6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3C6C" w:rsidRDefault="00A43C6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43C6C">
        <w:trPr>
          <w:trHeight w:val="662"/>
        </w:trPr>
        <w:tc>
          <w:tcPr>
            <w:tcW w:w="1091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C6C" w:rsidRDefault="00A43C6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历</w:t>
            </w:r>
          </w:p>
          <w:p w:rsidR="00A43C6C" w:rsidRDefault="00A43C6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位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C6C" w:rsidRDefault="00A43C6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全日制教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C6C" w:rsidRDefault="00A43C6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C6C" w:rsidRDefault="00A43C6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毕业院校及专业</w:t>
            </w:r>
          </w:p>
        </w:tc>
        <w:tc>
          <w:tcPr>
            <w:tcW w:w="2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3C6C" w:rsidRDefault="00A43C6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43C6C">
        <w:trPr>
          <w:trHeight w:val="149"/>
        </w:trPr>
        <w:tc>
          <w:tcPr>
            <w:tcW w:w="1091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C6C" w:rsidRDefault="00A43C6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C6C" w:rsidRDefault="00A43C6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在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职</w:t>
            </w:r>
          </w:p>
          <w:p w:rsidR="00A43C6C" w:rsidRDefault="00A43C6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C6C" w:rsidRDefault="00A43C6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C6C" w:rsidRDefault="00A43C6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毕业院校及专业</w:t>
            </w:r>
          </w:p>
        </w:tc>
        <w:tc>
          <w:tcPr>
            <w:tcW w:w="2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3C6C" w:rsidRDefault="00A43C6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43C6C">
        <w:trPr>
          <w:trHeight w:hRule="exact" w:val="822"/>
        </w:trPr>
        <w:tc>
          <w:tcPr>
            <w:tcW w:w="22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C6C" w:rsidRDefault="00A43C6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工作单位及职务</w:t>
            </w:r>
          </w:p>
        </w:tc>
        <w:tc>
          <w:tcPr>
            <w:tcW w:w="63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3C6C" w:rsidRDefault="00A43C6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43C6C" w:rsidTr="001021AF">
        <w:trPr>
          <w:trHeight w:hRule="exact" w:val="822"/>
        </w:trPr>
        <w:tc>
          <w:tcPr>
            <w:tcW w:w="22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C6C" w:rsidRDefault="00A43C6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任现职时间</w:t>
            </w:r>
          </w:p>
        </w:tc>
        <w:tc>
          <w:tcPr>
            <w:tcW w:w="63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3C6C" w:rsidRDefault="00A43C6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43C6C">
        <w:trPr>
          <w:trHeight w:val="4442"/>
        </w:trPr>
        <w:tc>
          <w:tcPr>
            <w:tcW w:w="434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43C6C" w:rsidRDefault="00A43C6C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学习和工作简历</w:t>
            </w:r>
          </w:p>
        </w:tc>
        <w:tc>
          <w:tcPr>
            <w:tcW w:w="8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3C6C" w:rsidRDefault="00A43C6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43C6C" w:rsidRDefault="00A43C6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43C6C" w:rsidRDefault="00A43C6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43C6C" w:rsidRDefault="00A43C6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43C6C" w:rsidRDefault="00A43C6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43C6C" w:rsidRDefault="00A43C6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43C6C">
        <w:trPr>
          <w:trHeight w:val="1132"/>
        </w:trPr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3C6C" w:rsidRDefault="00A43C6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奖惩情况</w:t>
            </w:r>
          </w:p>
        </w:tc>
        <w:tc>
          <w:tcPr>
            <w:tcW w:w="8098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3C6C" w:rsidRDefault="00A43C6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43C6C" w:rsidRDefault="00A43C6C" w:rsidP="0092718D">
            <w:pPr>
              <w:pStyle w:val="Title"/>
            </w:pPr>
          </w:p>
          <w:p w:rsidR="00A43C6C" w:rsidRDefault="00A43C6C" w:rsidP="0092718D">
            <w:pPr>
              <w:pStyle w:val="Title"/>
            </w:pPr>
          </w:p>
          <w:p w:rsidR="00A43C6C" w:rsidRPr="0092718D" w:rsidRDefault="00A43C6C" w:rsidP="0092718D">
            <w:pPr>
              <w:pStyle w:val="Title"/>
            </w:pPr>
          </w:p>
          <w:p w:rsidR="00A43C6C" w:rsidRDefault="00A43C6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A43C6C" w:rsidRDefault="00A43C6C">
      <w:pPr>
        <w:widowControl/>
        <w:shd w:val="clear" w:color="auto" w:fill="FFFFFF"/>
        <w:spacing w:line="240" w:lineRule="atLeast"/>
        <w:rPr>
          <w:rFonts w:ascii="宋体" w:cs="宋体"/>
          <w:color w:val="333333"/>
          <w:kern w:val="0"/>
          <w:sz w:val="24"/>
          <w:szCs w:val="24"/>
        </w:rPr>
      </w:pPr>
      <w:r>
        <w:rPr>
          <w:rFonts w:ascii="宋体" w:cs="宋体"/>
          <w:color w:val="333333"/>
          <w:kern w:val="0"/>
          <w:sz w:val="24"/>
          <w:szCs w:val="24"/>
        </w:rPr>
        <w:t> </w:t>
      </w:r>
    </w:p>
    <w:p w:rsidR="00A43C6C" w:rsidRDefault="00A43C6C">
      <w:pPr>
        <w:pStyle w:val="Title"/>
        <w:rPr>
          <w:rFonts w:ascii="宋体" w:cs="宋体"/>
          <w:color w:val="333333"/>
          <w:kern w:val="0"/>
          <w:sz w:val="24"/>
          <w:szCs w:val="24"/>
        </w:rPr>
      </w:pPr>
    </w:p>
    <w:p w:rsidR="00A43C6C" w:rsidRDefault="00A43C6C">
      <w:pPr>
        <w:widowControl/>
        <w:shd w:val="clear" w:color="auto" w:fill="FFFFFF"/>
        <w:spacing w:line="330" w:lineRule="atLeast"/>
        <w:jc w:val="left"/>
        <w:rPr>
          <w:rFonts w:ascii="仿宋" w:eastAsia="仿宋" w:hAnsi="仿宋" w:cs="宋体"/>
          <w:color w:val="333333"/>
          <w:kern w:val="0"/>
          <w:sz w:val="24"/>
          <w:szCs w:val="24"/>
        </w:rPr>
      </w:pPr>
    </w:p>
    <w:p w:rsidR="00A43C6C" w:rsidRDefault="00A43C6C">
      <w:pPr>
        <w:widowControl/>
        <w:shd w:val="clear" w:color="auto" w:fill="FFFFFF"/>
        <w:spacing w:line="330" w:lineRule="atLeast"/>
        <w:jc w:val="left"/>
        <w:rPr>
          <w:rFonts w:ascii="仿宋" w:eastAsia="仿宋" w:hAnsi="仿宋" w:cs="宋体"/>
          <w:color w:val="333333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80"/>
        <w:gridCol w:w="911"/>
        <w:gridCol w:w="1479"/>
        <w:gridCol w:w="1260"/>
        <w:gridCol w:w="1475"/>
        <w:gridCol w:w="2941"/>
      </w:tblGrid>
      <w:tr w:rsidR="00A43C6C" w:rsidTr="00937BCD">
        <w:trPr>
          <w:trHeight w:val="1395"/>
          <w:jc w:val="center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3C6C" w:rsidRDefault="00A43C6C" w:rsidP="00937BCD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24"/>
                <w:szCs w:val="24"/>
              </w:rPr>
              <w:t>近两年考核情况</w:t>
            </w:r>
          </w:p>
        </w:tc>
        <w:tc>
          <w:tcPr>
            <w:tcW w:w="8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3C6C" w:rsidRDefault="00A43C6C" w:rsidP="00937BC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A43C6C" w:rsidRDefault="00A43C6C" w:rsidP="0092718D">
            <w:pPr>
              <w:pStyle w:val="Title"/>
            </w:pPr>
          </w:p>
          <w:p w:rsidR="00A43C6C" w:rsidRDefault="00A43C6C" w:rsidP="0092718D">
            <w:pPr>
              <w:pStyle w:val="Title"/>
            </w:pPr>
          </w:p>
          <w:p w:rsidR="00A43C6C" w:rsidRPr="0092718D" w:rsidRDefault="00A43C6C" w:rsidP="0092718D">
            <w:pPr>
              <w:pStyle w:val="Title"/>
            </w:pPr>
          </w:p>
        </w:tc>
      </w:tr>
      <w:tr w:rsidR="00A43C6C" w:rsidTr="00937BCD">
        <w:trPr>
          <w:trHeight w:val="1935"/>
          <w:jc w:val="center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3C6C" w:rsidRDefault="00A43C6C" w:rsidP="00937BCD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24"/>
                <w:szCs w:val="24"/>
              </w:rPr>
              <w:t>所在单位意见</w:t>
            </w:r>
          </w:p>
        </w:tc>
        <w:tc>
          <w:tcPr>
            <w:tcW w:w="806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3C6C" w:rsidRDefault="00A43C6C" w:rsidP="00937BCD">
            <w:pPr>
              <w:widowControl/>
              <w:spacing w:line="270" w:lineRule="atLeast"/>
              <w:ind w:firstLine="16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  <w:bookmarkStart w:id="0" w:name="_GoBack"/>
            <w:bookmarkEnd w:id="0"/>
          </w:p>
          <w:p w:rsidR="00A43C6C" w:rsidRPr="0092718D" w:rsidRDefault="00A43C6C" w:rsidP="0092718D">
            <w:pPr>
              <w:pStyle w:val="Title"/>
            </w:pPr>
          </w:p>
          <w:p w:rsidR="00A43C6C" w:rsidRDefault="00A43C6C" w:rsidP="00937BCD">
            <w:pPr>
              <w:widowControl/>
              <w:spacing w:line="270" w:lineRule="atLeast"/>
              <w:ind w:firstLine="16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（单位盖章）</w:t>
            </w:r>
          </w:p>
          <w:p w:rsidR="00A43C6C" w:rsidRDefault="00A43C6C" w:rsidP="00937BCD">
            <w:pPr>
              <w:widowControl/>
              <w:spacing w:line="270" w:lineRule="atLeast"/>
              <w:ind w:firstLine="16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A43C6C" w:rsidRDefault="00A43C6C" w:rsidP="00937BCD">
            <w:pPr>
              <w:widowControl/>
              <w:spacing w:line="270" w:lineRule="atLeast"/>
              <w:ind w:firstLine="16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                   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         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cs="宋体"/>
                <w:kern w:val="0"/>
                <w:sz w:val="24"/>
                <w:szCs w:val="24"/>
              </w:rPr>
              <w:t>  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cs="宋体"/>
                <w:kern w:val="0"/>
                <w:sz w:val="24"/>
                <w:szCs w:val="24"/>
              </w:rPr>
              <w:t>  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A43C6C" w:rsidTr="00937BCD">
        <w:trPr>
          <w:trHeight w:val="645"/>
          <w:jc w:val="center"/>
        </w:trPr>
        <w:tc>
          <w:tcPr>
            <w:tcW w:w="3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3C6C" w:rsidRDefault="00A43C6C" w:rsidP="00937BCD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24"/>
                <w:szCs w:val="24"/>
              </w:rPr>
              <w:t>主要家庭成员及重要社会关系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3C6C" w:rsidRDefault="00A43C6C" w:rsidP="00937BCD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称谓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3C6C" w:rsidRDefault="00A43C6C" w:rsidP="00937BCD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姓</w:t>
            </w: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3C6C" w:rsidRDefault="00A43C6C" w:rsidP="00937BCD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3C6C" w:rsidRDefault="00A43C6C" w:rsidP="00937BCD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3C6C" w:rsidRDefault="00A43C6C" w:rsidP="00937BCD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工作单位及职务</w:t>
            </w:r>
          </w:p>
        </w:tc>
      </w:tr>
      <w:tr w:rsidR="00A43C6C" w:rsidTr="00937BCD">
        <w:trPr>
          <w:trHeight w:val="64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6C" w:rsidRDefault="00A43C6C" w:rsidP="00937BC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3C6C" w:rsidRDefault="00A43C6C" w:rsidP="00937BC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3C6C" w:rsidRDefault="00A43C6C" w:rsidP="00937BC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3C6C" w:rsidRDefault="00A43C6C" w:rsidP="00937BC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3C6C" w:rsidRDefault="00A43C6C" w:rsidP="00937BC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3C6C" w:rsidRDefault="00A43C6C" w:rsidP="00937BC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A43C6C" w:rsidTr="00937BCD">
        <w:trPr>
          <w:trHeight w:val="64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6C" w:rsidRDefault="00A43C6C" w:rsidP="00937BC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3C6C" w:rsidRDefault="00A43C6C" w:rsidP="00937BC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3C6C" w:rsidRDefault="00A43C6C" w:rsidP="00937BC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3C6C" w:rsidRDefault="00A43C6C" w:rsidP="00937BC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3C6C" w:rsidRDefault="00A43C6C" w:rsidP="00937BC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3C6C" w:rsidRDefault="00A43C6C" w:rsidP="00937BC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A43C6C" w:rsidTr="00937BCD">
        <w:trPr>
          <w:trHeight w:val="64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6C" w:rsidRDefault="00A43C6C" w:rsidP="00937BC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3C6C" w:rsidRDefault="00A43C6C" w:rsidP="00937BC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3C6C" w:rsidRDefault="00A43C6C" w:rsidP="00937BC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3C6C" w:rsidRDefault="00A43C6C" w:rsidP="00937BC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3C6C" w:rsidRDefault="00A43C6C" w:rsidP="00937BC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3C6C" w:rsidRDefault="00A43C6C" w:rsidP="00937BC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A43C6C" w:rsidTr="00937BCD">
        <w:trPr>
          <w:trHeight w:val="64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6C" w:rsidRDefault="00A43C6C" w:rsidP="00937BC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3C6C" w:rsidRDefault="00A43C6C" w:rsidP="00937BC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3C6C" w:rsidRDefault="00A43C6C" w:rsidP="00937BC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3C6C" w:rsidRDefault="00A43C6C" w:rsidP="00937BC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3C6C" w:rsidRDefault="00A43C6C" w:rsidP="00937BC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3C6C" w:rsidRDefault="00A43C6C" w:rsidP="00937BC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A43C6C" w:rsidTr="00937BCD">
        <w:trPr>
          <w:trHeight w:val="64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6C" w:rsidRDefault="00A43C6C" w:rsidP="00937BC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3C6C" w:rsidRDefault="00A43C6C" w:rsidP="00937BC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3C6C" w:rsidRDefault="00A43C6C" w:rsidP="00937BC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3C6C" w:rsidRDefault="00A43C6C" w:rsidP="00937BC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3C6C" w:rsidRDefault="00A43C6C" w:rsidP="00937BC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3C6C" w:rsidRDefault="00A43C6C" w:rsidP="00937BC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A43C6C" w:rsidTr="00937BCD">
        <w:trPr>
          <w:trHeight w:val="64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6C" w:rsidRDefault="00A43C6C" w:rsidP="00937BC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3C6C" w:rsidRDefault="00A43C6C" w:rsidP="00937BC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3C6C" w:rsidRDefault="00A43C6C" w:rsidP="00937BC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3C6C" w:rsidRDefault="00A43C6C" w:rsidP="00937BC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3C6C" w:rsidRDefault="00A43C6C" w:rsidP="00937BC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3C6C" w:rsidRDefault="00A43C6C" w:rsidP="00937BC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A43C6C" w:rsidTr="00937BCD">
        <w:trPr>
          <w:trHeight w:val="645"/>
          <w:jc w:val="center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3C6C" w:rsidRDefault="00A43C6C" w:rsidP="00937BC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资料信息真实性承诺</w:t>
            </w:r>
          </w:p>
        </w:tc>
        <w:tc>
          <w:tcPr>
            <w:tcW w:w="80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3C6C" w:rsidRDefault="00A43C6C" w:rsidP="00937BCD">
            <w:pPr>
              <w:widowControl/>
              <w:spacing w:line="280" w:lineRule="atLeast"/>
              <w:ind w:firstLine="32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本人承诺：以上信息及本人提供的资料真实有效，并经核对无误。对因信息资料有误产生的后果，本人自愿承担。</w:t>
            </w:r>
          </w:p>
          <w:p w:rsidR="00A43C6C" w:rsidRDefault="00A43C6C" w:rsidP="00937BCD">
            <w:pPr>
              <w:widowControl/>
              <w:spacing w:line="280" w:lineRule="atLeast"/>
              <w:ind w:firstLine="32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  <w:p w:rsidR="00A43C6C" w:rsidRDefault="00A43C6C" w:rsidP="00937BCD">
            <w:pPr>
              <w:widowControl/>
              <w:spacing w:line="170" w:lineRule="atLeast"/>
              <w:ind w:firstLine="32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                                        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承诺人（签名）：</w:t>
            </w:r>
          </w:p>
          <w:p w:rsidR="00A43C6C" w:rsidRDefault="00A43C6C" w:rsidP="00937BCD">
            <w:pPr>
              <w:widowControl/>
              <w:spacing w:line="170" w:lineRule="atLeast"/>
              <w:ind w:firstLine="32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  <w:p w:rsidR="00A43C6C" w:rsidRDefault="00A43C6C" w:rsidP="00937BCD">
            <w:pPr>
              <w:widowControl/>
              <w:spacing w:line="170" w:lineRule="atLeast"/>
              <w:ind w:firstLine="32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                                                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      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      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A43C6C" w:rsidRDefault="00A43C6C">
      <w:pPr>
        <w:widowControl/>
        <w:shd w:val="clear" w:color="auto" w:fill="FFFFFF"/>
        <w:spacing w:line="330" w:lineRule="atLeast"/>
        <w:jc w:val="left"/>
        <w:rPr>
          <w:rFonts w:ascii="仿宋" w:eastAsia="仿宋" w:hAnsi="仿宋" w:cs="宋体"/>
          <w:color w:val="333333"/>
          <w:kern w:val="0"/>
          <w:sz w:val="24"/>
          <w:szCs w:val="24"/>
        </w:rPr>
      </w:pPr>
    </w:p>
    <w:p w:rsidR="00A43C6C" w:rsidRDefault="00A43C6C">
      <w:pPr>
        <w:widowControl/>
        <w:shd w:val="clear" w:color="auto" w:fill="FFFFFF"/>
        <w:spacing w:line="330" w:lineRule="atLeast"/>
        <w:jc w:val="left"/>
        <w:rPr>
          <w:rFonts w:ascii="仿宋" w:eastAsia="仿宋" w:hAnsi="仿宋" w:cs="宋体"/>
          <w:color w:val="333333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联系地址：</w:t>
      </w:r>
      <w:r>
        <w:rPr>
          <w:rFonts w:ascii="Times New Roman" w:eastAsia="仿宋" w:hAnsi="Times New Roman"/>
          <w:color w:val="333333"/>
          <w:kern w:val="0"/>
          <w:sz w:val="24"/>
          <w:szCs w:val="24"/>
        </w:rPr>
        <w:t xml:space="preserve">         </w:t>
      </w:r>
      <w:r>
        <w:rPr>
          <w:rFonts w:ascii="仿宋" w:eastAsia="仿宋" w:hAnsi="仿宋"/>
          <w:color w:val="333333"/>
          <w:kern w:val="0"/>
          <w:sz w:val="24"/>
          <w:szCs w:val="24"/>
        </w:rPr>
        <w:t xml:space="preserve">                  </w:t>
      </w:r>
      <w:r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联系电话（手机）：</w:t>
      </w:r>
    </w:p>
    <w:p w:rsidR="00A43C6C" w:rsidRDefault="00A43C6C">
      <w:pPr>
        <w:widowControl/>
        <w:shd w:val="clear" w:color="auto" w:fill="FFFFFF"/>
        <w:spacing w:line="330" w:lineRule="atLeast"/>
        <w:jc w:val="left"/>
        <w:rPr>
          <w:rFonts w:ascii="仿宋" w:eastAsia="仿宋" w:hAnsi="仿宋" w:cs="宋体"/>
          <w:color w:val="333333"/>
          <w:kern w:val="0"/>
          <w:sz w:val="24"/>
          <w:szCs w:val="24"/>
        </w:rPr>
      </w:pPr>
      <w:r>
        <w:rPr>
          <w:rFonts w:ascii="Times New Roman" w:eastAsia="仿宋" w:hAnsi="Times New Roman"/>
          <w:color w:val="333333"/>
          <w:kern w:val="0"/>
          <w:sz w:val="24"/>
          <w:szCs w:val="24"/>
        </w:rPr>
        <w:t>                   </w:t>
      </w:r>
    </w:p>
    <w:p w:rsidR="00A43C6C" w:rsidRDefault="00A43C6C">
      <w:pPr>
        <w:widowControl/>
        <w:shd w:val="clear" w:color="auto" w:fill="FFFFFF"/>
        <w:jc w:val="left"/>
      </w:pPr>
      <w:r>
        <w:rPr>
          <w:rFonts w:ascii="宋体" w:cs="宋体"/>
          <w:color w:val="333333"/>
          <w:kern w:val="0"/>
          <w:sz w:val="14"/>
          <w:szCs w:val="14"/>
        </w:rPr>
        <w:t> </w:t>
      </w:r>
    </w:p>
    <w:sectPr w:rsidR="00A43C6C" w:rsidSect="00E23B7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C6C" w:rsidRDefault="00A43C6C" w:rsidP="00E23B75">
      <w:r>
        <w:separator/>
      </w:r>
    </w:p>
  </w:endnote>
  <w:endnote w:type="continuationSeparator" w:id="0">
    <w:p w:rsidR="00A43C6C" w:rsidRDefault="00A43C6C" w:rsidP="00E23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C6C" w:rsidRDefault="00A43C6C">
    <w:pPr>
      <w:pStyle w:val="Footer"/>
      <w:jc w:val="center"/>
    </w:pPr>
    <w:fldSimple w:instr=" PAGE   \* MERGEFORMAT ">
      <w:r w:rsidRPr="00DA7DD5">
        <w:rPr>
          <w:noProof/>
          <w:lang w:val="zh-CN"/>
        </w:rPr>
        <w:t>1</w:t>
      </w:r>
    </w:fldSimple>
  </w:p>
  <w:p w:rsidR="00A43C6C" w:rsidRDefault="00A43C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C6C" w:rsidRDefault="00A43C6C" w:rsidP="00E23B75">
      <w:r>
        <w:separator/>
      </w:r>
    </w:p>
  </w:footnote>
  <w:footnote w:type="continuationSeparator" w:id="0">
    <w:p w:rsidR="00A43C6C" w:rsidRDefault="00A43C6C" w:rsidP="00E23B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72D6"/>
    <w:rsid w:val="001021AF"/>
    <w:rsid w:val="002472D6"/>
    <w:rsid w:val="00381697"/>
    <w:rsid w:val="004321EC"/>
    <w:rsid w:val="00567EB3"/>
    <w:rsid w:val="007E4CBC"/>
    <w:rsid w:val="007F3333"/>
    <w:rsid w:val="00912FC3"/>
    <w:rsid w:val="0092718D"/>
    <w:rsid w:val="00937BCD"/>
    <w:rsid w:val="00974110"/>
    <w:rsid w:val="00A43C6C"/>
    <w:rsid w:val="00B932D1"/>
    <w:rsid w:val="00C011B9"/>
    <w:rsid w:val="00C1138D"/>
    <w:rsid w:val="00DA7DD5"/>
    <w:rsid w:val="00DE69EB"/>
    <w:rsid w:val="00DF03D3"/>
    <w:rsid w:val="00E23B75"/>
    <w:rsid w:val="00EC4E83"/>
    <w:rsid w:val="088F2863"/>
    <w:rsid w:val="53B6774E"/>
    <w:rsid w:val="71F31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Title"/>
    <w:qFormat/>
    <w:rsid w:val="00E23B75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23B75"/>
    <w:pPr>
      <w:jc w:val="center"/>
      <w:outlineLvl w:val="0"/>
    </w:pPr>
    <w:rPr>
      <w:rFonts w:ascii="Arial" w:hAnsi="Arial"/>
      <w:b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F168DF"/>
    <w:rPr>
      <w:rFonts w:asciiTheme="majorHAnsi" w:hAnsiTheme="majorHAnsi" w:cstheme="majorBidi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E23B7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3B75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E23B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23B75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E23B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23B75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E23B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E23B7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98</Words>
  <Characters>563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xlc</dc:creator>
  <cp:keywords/>
  <dc:description/>
  <cp:lastModifiedBy>AutoBVT</cp:lastModifiedBy>
  <cp:revision>6</cp:revision>
  <cp:lastPrinted>2020-03-13T00:13:00Z</cp:lastPrinted>
  <dcterms:created xsi:type="dcterms:W3CDTF">2020-03-11T04:59:00Z</dcterms:created>
  <dcterms:modified xsi:type="dcterms:W3CDTF">2020-03-13T00:16:00Z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